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3F3C8" w14:textId="77777777" w:rsidR="007B2903" w:rsidRDefault="007B2903" w:rsidP="007B2903">
      <w:pPr>
        <w:spacing w:before="120"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B2903">
        <w:rPr>
          <w:rFonts w:ascii="Arial" w:hAnsi="Arial" w:cs="Arial"/>
          <w:b/>
          <w:bCs/>
          <w:sz w:val="28"/>
          <w:szCs w:val="28"/>
        </w:rPr>
        <w:t>TERMO DE ENTREGA E ACEITE DEFINITIVO DA OBRA</w:t>
      </w:r>
    </w:p>
    <w:p w14:paraId="2A89EB66" w14:textId="77777777" w:rsidR="00B96E23" w:rsidRPr="007B2903" w:rsidRDefault="00B96E23" w:rsidP="007B2903">
      <w:pPr>
        <w:spacing w:before="120"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5DC196C" w14:textId="77777777" w:rsidR="00BF4181" w:rsidRPr="003B6668" w:rsidRDefault="00BF4181" w:rsidP="003B6668"/>
    <w:p w14:paraId="40F1EAB3" w14:textId="77777777" w:rsidR="00BF4181" w:rsidRDefault="00BF4181">
      <w:pPr>
        <w:spacing w:before="120"/>
        <w:ind w:left="709" w:hanging="709"/>
        <w:rPr>
          <w:rFonts w:ascii="Arial" w:hAnsi="Arial"/>
          <w:b/>
          <w:i/>
          <w:color w:val="808080"/>
        </w:rPr>
      </w:pPr>
    </w:p>
    <w:p w14:paraId="1BC5A2E1" w14:textId="5ECDB8F0" w:rsidR="00E44CC3" w:rsidRDefault="00E44CC3" w:rsidP="673E04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673E0474">
        <w:rPr>
          <w:rFonts w:ascii="Arial" w:hAnsi="Arial" w:cs="Arial"/>
          <w:sz w:val="24"/>
          <w:szCs w:val="24"/>
        </w:rPr>
        <w:t xml:space="preserve">Projeto de Eficiência Energética entre a </w:t>
      </w:r>
      <w:bookmarkStart w:id="0" w:name="_Hlk136593366"/>
      <w:r w:rsidR="00024497" w:rsidRPr="673E0474">
        <w:rPr>
          <w:rFonts w:ascii="Arial" w:hAnsi="Arial" w:cs="Arial"/>
          <w:sz w:val="24"/>
          <w:szCs w:val="24"/>
        </w:rPr>
        <w:t xml:space="preserve">distribuidora de energia elétrica </w:t>
      </w:r>
      <w:bookmarkEnd w:id="0"/>
      <w:r w:rsidR="004F19C5">
        <w:rPr>
          <w:rFonts w:ascii="Arial" w:hAnsi="Arial" w:cs="Arial"/>
          <w:b/>
          <w:bCs/>
          <w:sz w:val="24"/>
          <w:szCs w:val="24"/>
        </w:rPr>
        <w:t xml:space="preserve">ENEL DISTRIBUIÇÃO </w:t>
      </w:r>
      <w:r w:rsidR="00714AB0">
        <w:rPr>
          <w:rFonts w:ascii="Arial" w:hAnsi="Arial" w:cs="Arial"/>
          <w:b/>
          <w:bCs/>
          <w:sz w:val="24"/>
          <w:szCs w:val="24"/>
        </w:rPr>
        <w:t>CEARÁ</w:t>
      </w:r>
      <w:r w:rsidR="004F19C5">
        <w:rPr>
          <w:rFonts w:ascii="Arial" w:hAnsi="Arial" w:cs="Arial"/>
          <w:b/>
          <w:bCs/>
          <w:sz w:val="24"/>
          <w:szCs w:val="24"/>
        </w:rPr>
        <w:t>,</w:t>
      </w:r>
      <w:r w:rsidR="004358FC" w:rsidRPr="673E0474">
        <w:rPr>
          <w:rFonts w:ascii="Arial" w:hAnsi="Arial" w:cs="Arial"/>
          <w:b/>
          <w:bCs/>
          <w:sz w:val="24"/>
          <w:szCs w:val="24"/>
        </w:rPr>
        <w:t xml:space="preserve"> </w:t>
      </w:r>
      <w:r w:rsidR="004358FC" w:rsidRPr="673E0474">
        <w:rPr>
          <w:rFonts w:ascii="Arial" w:hAnsi="Arial" w:cs="Arial"/>
          <w:sz w:val="24"/>
          <w:szCs w:val="24"/>
        </w:rPr>
        <w:t xml:space="preserve">inscrita no CNPJ </w:t>
      </w:r>
      <w:r w:rsidR="00356E71" w:rsidRPr="00356E71">
        <w:rPr>
          <w:rFonts w:ascii="Arial" w:hAnsi="Arial" w:cs="Arial"/>
          <w:b/>
          <w:bCs/>
          <w:sz w:val="24"/>
          <w:szCs w:val="24"/>
        </w:rPr>
        <w:t>07.047.251/0001-70</w:t>
      </w:r>
      <w:r w:rsidR="00024497" w:rsidRPr="673E0474">
        <w:rPr>
          <w:rFonts w:ascii="Arial" w:hAnsi="Arial" w:cs="Arial"/>
          <w:b/>
          <w:bCs/>
          <w:sz w:val="24"/>
          <w:szCs w:val="24"/>
        </w:rPr>
        <w:t>,</w:t>
      </w:r>
      <w:r w:rsidR="004F19C5">
        <w:rPr>
          <w:rFonts w:ascii="Arial" w:hAnsi="Arial" w:cs="Arial"/>
          <w:b/>
          <w:bCs/>
          <w:sz w:val="24"/>
          <w:szCs w:val="24"/>
        </w:rPr>
        <w:t xml:space="preserve"> </w:t>
      </w:r>
      <w:r w:rsidR="00C93DFC" w:rsidRPr="673E0474">
        <w:rPr>
          <w:rFonts w:ascii="Arial" w:hAnsi="Arial" w:cs="Arial"/>
          <w:sz w:val="24"/>
          <w:szCs w:val="24"/>
        </w:rPr>
        <w:t>cliente</w:t>
      </w:r>
      <w:r w:rsidR="004358FC" w:rsidRPr="673E0474">
        <w:rPr>
          <w:rFonts w:ascii="Arial" w:hAnsi="Arial" w:cs="Arial"/>
          <w:sz w:val="24"/>
          <w:szCs w:val="24"/>
        </w:rPr>
        <w:t xml:space="preserve"> </w:t>
      </w:r>
      <w:r w:rsidR="00996B40" w:rsidRPr="673E0474">
        <w:rPr>
          <w:rFonts w:ascii="Arial" w:hAnsi="Arial" w:cs="Arial"/>
          <w:b/>
          <w:bCs/>
          <w:sz w:val="24"/>
          <w:szCs w:val="24"/>
        </w:rPr>
        <w:t>XXXXXXXXXXXXXXXXX</w:t>
      </w:r>
      <w:r w:rsidR="00996B40" w:rsidRPr="673E0474">
        <w:rPr>
          <w:rFonts w:ascii="Arial" w:hAnsi="Arial" w:cs="Arial"/>
          <w:sz w:val="24"/>
          <w:szCs w:val="24"/>
        </w:rPr>
        <w:t xml:space="preserve"> </w:t>
      </w:r>
      <w:r w:rsidR="004358FC" w:rsidRPr="673E0474">
        <w:rPr>
          <w:rFonts w:ascii="Arial" w:hAnsi="Arial" w:cs="Arial"/>
          <w:sz w:val="24"/>
          <w:szCs w:val="24"/>
        </w:rPr>
        <w:t>inscrita no CNPJ</w:t>
      </w:r>
      <w:r w:rsidR="00252350" w:rsidRPr="673E0474">
        <w:rPr>
          <w:rFonts w:ascii="Arial" w:hAnsi="Arial" w:cs="Arial"/>
          <w:sz w:val="24"/>
          <w:szCs w:val="24"/>
        </w:rPr>
        <w:t xml:space="preserve"> </w:t>
      </w:r>
      <w:r w:rsidR="00996B40" w:rsidRPr="673E0474">
        <w:rPr>
          <w:rFonts w:ascii="Arial" w:hAnsi="Arial" w:cs="Arial"/>
          <w:b/>
          <w:bCs/>
          <w:sz w:val="24"/>
          <w:szCs w:val="24"/>
        </w:rPr>
        <w:t>XX.XXX.XXX/XXXX-XX</w:t>
      </w:r>
      <w:r w:rsidR="003075A2">
        <w:rPr>
          <w:rFonts w:ascii="Arial" w:hAnsi="Arial" w:cs="Arial"/>
          <w:b/>
          <w:bCs/>
          <w:sz w:val="24"/>
          <w:szCs w:val="24"/>
        </w:rPr>
        <w:t xml:space="preserve"> </w:t>
      </w:r>
      <w:r w:rsidR="00024497" w:rsidRPr="673E0474">
        <w:rPr>
          <w:rFonts w:ascii="Arial" w:hAnsi="Arial" w:cs="Arial"/>
          <w:sz w:val="24"/>
          <w:szCs w:val="24"/>
        </w:rPr>
        <w:t xml:space="preserve">e a </w:t>
      </w:r>
      <w:r w:rsidR="006014E9">
        <w:rPr>
          <w:rFonts w:ascii="Arial" w:hAnsi="Arial" w:cs="Arial"/>
          <w:sz w:val="24"/>
          <w:szCs w:val="24"/>
        </w:rPr>
        <w:t xml:space="preserve">Empresa de Conservação Energia </w:t>
      </w:r>
      <w:r w:rsidR="00996B40" w:rsidRPr="673E0474">
        <w:rPr>
          <w:rFonts w:ascii="Arial" w:hAnsi="Arial" w:cs="Arial"/>
          <w:b/>
          <w:bCs/>
          <w:sz w:val="24"/>
          <w:szCs w:val="24"/>
        </w:rPr>
        <w:t>XXXXXXXXXXXXXXXXX</w:t>
      </w:r>
      <w:r w:rsidR="004F19C5" w:rsidRPr="004F19C5">
        <w:rPr>
          <w:rFonts w:ascii="Arial" w:hAnsi="Arial" w:cs="Arial"/>
          <w:sz w:val="24"/>
          <w:szCs w:val="24"/>
        </w:rPr>
        <w:t>,</w:t>
      </w:r>
      <w:r w:rsidR="004358FC" w:rsidRPr="673E0474">
        <w:rPr>
          <w:rFonts w:ascii="Arial" w:hAnsi="Arial" w:cs="Arial"/>
          <w:b/>
          <w:bCs/>
          <w:sz w:val="24"/>
          <w:szCs w:val="24"/>
        </w:rPr>
        <w:t xml:space="preserve"> </w:t>
      </w:r>
      <w:r w:rsidR="004358FC" w:rsidRPr="673E0474">
        <w:rPr>
          <w:rFonts w:ascii="Arial" w:hAnsi="Arial" w:cs="Arial"/>
          <w:sz w:val="24"/>
          <w:szCs w:val="24"/>
        </w:rPr>
        <w:t xml:space="preserve">inscrita no CNPJ </w:t>
      </w:r>
      <w:r w:rsidR="00996B40" w:rsidRPr="673E0474">
        <w:rPr>
          <w:rFonts w:ascii="Arial" w:hAnsi="Arial" w:cs="Arial"/>
          <w:b/>
          <w:bCs/>
          <w:sz w:val="24"/>
          <w:szCs w:val="24"/>
        </w:rPr>
        <w:t>XX.XXX.XXX/XXXX-XX</w:t>
      </w:r>
      <w:r w:rsidR="00896EE7" w:rsidRPr="673E0474">
        <w:rPr>
          <w:rFonts w:ascii="Arial" w:hAnsi="Arial" w:cs="Arial"/>
          <w:sz w:val="24"/>
          <w:szCs w:val="24"/>
        </w:rPr>
        <w:t>.</w:t>
      </w:r>
    </w:p>
    <w:p w14:paraId="08066104" w14:textId="77777777" w:rsidR="00E44CC3" w:rsidRDefault="00E44CC3" w:rsidP="009F26B4">
      <w:pPr>
        <w:spacing w:line="360" w:lineRule="auto"/>
        <w:jc w:val="both"/>
        <w:rPr>
          <w:rFonts w:ascii="Arial" w:hAnsi="Arial" w:cs="Arial"/>
          <w:sz w:val="24"/>
        </w:rPr>
      </w:pPr>
    </w:p>
    <w:p w14:paraId="77C490AB" w14:textId="0A90A727" w:rsidR="00E44CC3" w:rsidRDefault="001863DE" w:rsidP="009F26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Serve o presente </w:t>
      </w:r>
      <w:r w:rsidR="00252350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ermo para f</w:t>
      </w:r>
      <w:r w:rsidR="00BF4181" w:rsidRPr="004A7A61">
        <w:rPr>
          <w:rFonts w:ascii="Arial" w:hAnsi="Arial" w:cs="Arial"/>
          <w:sz w:val="24"/>
          <w:szCs w:val="24"/>
        </w:rPr>
        <w:t>ormaliza</w:t>
      </w:r>
      <w:r>
        <w:rPr>
          <w:rFonts w:ascii="Arial" w:hAnsi="Arial" w:cs="Arial"/>
          <w:sz w:val="24"/>
          <w:szCs w:val="24"/>
        </w:rPr>
        <w:t xml:space="preserve">r </w:t>
      </w:r>
      <w:r w:rsidR="00BF4181" w:rsidRPr="004A7A61">
        <w:rPr>
          <w:rFonts w:ascii="Arial" w:hAnsi="Arial" w:cs="Arial"/>
          <w:sz w:val="24"/>
          <w:szCs w:val="24"/>
        </w:rPr>
        <w:t xml:space="preserve">a conclusão </w:t>
      </w:r>
      <w:r w:rsidR="00DF4163">
        <w:rPr>
          <w:rFonts w:ascii="Arial" w:hAnsi="Arial" w:cs="Arial"/>
          <w:sz w:val="24"/>
          <w:szCs w:val="24"/>
        </w:rPr>
        <w:t>da Implementação</w:t>
      </w:r>
      <w:r w:rsidR="00252350">
        <w:rPr>
          <w:rFonts w:ascii="Arial" w:hAnsi="Arial" w:cs="Arial"/>
          <w:sz w:val="24"/>
          <w:szCs w:val="24"/>
        </w:rPr>
        <w:t xml:space="preserve"> e entrega</w:t>
      </w:r>
      <w:r w:rsidR="00DF4163">
        <w:rPr>
          <w:rFonts w:ascii="Arial" w:hAnsi="Arial" w:cs="Arial"/>
          <w:sz w:val="24"/>
          <w:szCs w:val="24"/>
        </w:rPr>
        <w:t xml:space="preserve"> do Projeto de Eficiência E</w:t>
      </w:r>
      <w:r w:rsidR="00BF4181" w:rsidRPr="004A7A61">
        <w:rPr>
          <w:rFonts w:ascii="Arial" w:hAnsi="Arial" w:cs="Arial"/>
          <w:sz w:val="24"/>
          <w:szCs w:val="24"/>
        </w:rPr>
        <w:t>nergética</w:t>
      </w:r>
      <w:r w:rsidR="00DF4163">
        <w:rPr>
          <w:rFonts w:ascii="Arial" w:hAnsi="Arial" w:cs="Arial"/>
          <w:sz w:val="24"/>
          <w:szCs w:val="24"/>
        </w:rPr>
        <w:t xml:space="preserve"> </w:t>
      </w:r>
      <w:r w:rsidR="000F525A">
        <w:rPr>
          <w:rFonts w:ascii="Arial" w:hAnsi="Arial" w:cs="Arial"/>
          <w:sz w:val="24"/>
          <w:szCs w:val="24"/>
        </w:rPr>
        <w:t>CPP 001</w:t>
      </w:r>
      <w:r w:rsidR="007B2903">
        <w:rPr>
          <w:rFonts w:ascii="Arial" w:hAnsi="Arial" w:cs="Arial"/>
          <w:sz w:val="24"/>
          <w:szCs w:val="24"/>
        </w:rPr>
        <w:t>/</w:t>
      </w:r>
      <w:r w:rsidR="000F525A">
        <w:rPr>
          <w:rFonts w:ascii="Arial" w:hAnsi="Arial" w:cs="Arial"/>
          <w:sz w:val="24"/>
          <w:szCs w:val="24"/>
        </w:rPr>
        <w:t>20</w:t>
      </w:r>
      <w:r w:rsidR="00996B40">
        <w:rPr>
          <w:rFonts w:ascii="Arial" w:hAnsi="Arial" w:cs="Arial"/>
          <w:sz w:val="24"/>
          <w:szCs w:val="24"/>
        </w:rPr>
        <w:t>2</w:t>
      </w:r>
      <w:r w:rsidR="00571044">
        <w:rPr>
          <w:rFonts w:ascii="Arial" w:hAnsi="Arial" w:cs="Arial"/>
          <w:sz w:val="24"/>
          <w:szCs w:val="24"/>
        </w:rPr>
        <w:t>4</w:t>
      </w:r>
      <w:r w:rsidR="000F525A">
        <w:rPr>
          <w:rFonts w:ascii="Arial" w:hAnsi="Arial" w:cs="Arial"/>
          <w:sz w:val="24"/>
          <w:szCs w:val="24"/>
        </w:rPr>
        <w:t xml:space="preserve"> </w:t>
      </w:r>
      <w:r w:rsidR="004F19C5">
        <w:rPr>
          <w:rFonts w:ascii="Arial" w:hAnsi="Arial" w:cs="Arial"/>
          <w:b/>
          <w:bCs/>
          <w:sz w:val="24"/>
        </w:rPr>
        <w:t>NOME DO PROJETO</w:t>
      </w:r>
      <w:r w:rsidR="000F525A">
        <w:rPr>
          <w:rFonts w:ascii="Arial" w:hAnsi="Arial" w:cs="Arial"/>
          <w:sz w:val="24"/>
          <w:szCs w:val="24"/>
        </w:rPr>
        <w:t xml:space="preserve"> no município de </w:t>
      </w:r>
      <w:r w:rsidR="00996B40">
        <w:rPr>
          <w:rFonts w:ascii="Arial" w:hAnsi="Arial" w:cs="Arial"/>
          <w:b/>
          <w:bCs/>
          <w:sz w:val="24"/>
        </w:rPr>
        <w:t>XXXXXXXXXX</w:t>
      </w:r>
      <w:r w:rsidR="00506B30">
        <w:rPr>
          <w:rFonts w:ascii="Arial" w:hAnsi="Arial" w:cs="Arial"/>
          <w:sz w:val="24"/>
          <w:szCs w:val="24"/>
        </w:rPr>
        <w:t>.</w:t>
      </w:r>
      <w:r w:rsidR="003518CF">
        <w:rPr>
          <w:rFonts w:ascii="Arial" w:hAnsi="Arial" w:cs="Arial"/>
          <w:sz w:val="24"/>
        </w:rPr>
        <w:t xml:space="preserve"> </w:t>
      </w:r>
    </w:p>
    <w:p w14:paraId="4AEEF57E" w14:textId="77777777" w:rsidR="00E44CC3" w:rsidRDefault="00E44CC3" w:rsidP="009F26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4CC8E6" w14:textId="3F085829" w:rsidR="00BF4181" w:rsidRDefault="00E44CC3" w:rsidP="009F26B4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Equipamentos Instalados</w:t>
      </w:r>
      <w:r w:rsidR="00BF4181">
        <w:rPr>
          <w:rFonts w:ascii="Arial" w:hAnsi="Arial" w:cs="Arial"/>
          <w:sz w:val="24"/>
          <w:szCs w:val="24"/>
        </w:rPr>
        <w:t>:</w:t>
      </w:r>
      <w:r w:rsidR="00506B30">
        <w:rPr>
          <w:rFonts w:ascii="Arial" w:hAnsi="Arial" w:cs="Arial"/>
          <w:sz w:val="24"/>
          <w:szCs w:val="24"/>
        </w:rPr>
        <w:t xml:space="preserve"> </w:t>
      </w:r>
      <w:r w:rsidR="00996B40">
        <w:rPr>
          <w:rFonts w:ascii="Arial" w:hAnsi="Arial" w:cs="Arial"/>
          <w:b/>
          <w:bCs/>
          <w:sz w:val="24"/>
        </w:rPr>
        <w:t>XXXXXXXXXXXXXXXXX</w:t>
      </w:r>
      <w:r w:rsidR="00506B30">
        <w:rPr>
          <w:rFonts w:ascii="Arial" w:hAnsi="Arial" w:cs="Arial"/>
          <w:sz w:val="24"/>
          <w:szCs w:val="24"/>
        </w:rPr>
        <w:t>.</w:t>
      </w:r>
    </w:p>
    <w:p w14:paraId="38C40F80" w14:textId="0EB339B8" w:rsidR="00567B0C" w:rsidRDefault="00AF1917" w:rsidP="009F26B4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Equipamentos descartados:</w:t>
      </w:r>
      <w:r w:rsidR="00506B30">
        <w:rPr>
          <w:rFonts w:ascii="Arial" w:hAnsi="Arial" w:cs="Arial"/>
          <w:sz w:val="24"/>
          <w:szCs w:val="24"/>
        </w:rPr>
        <w:t xml:space="preserve"> </w:t>
      </w:r>
      <w:r w:rsidR="00996B40">
        <w:rPr>
          <w:rFonts w:ascii="Arial" w:hAnsi="Arial" w:cs="Arial"/>
          <w:b/>
          <w:bCs/>
          <w:sz w:val="24"/>
        </w:rPr>
        <w:t>XXXXXXXXXXXXXXXXX</w:t>
      </w:r>
      <w:r w:rsidR="00567B0C">
        <w:rPr>
          <w:rFonts w:ascii="Arial" w:hAnsi="Arial" w:cs="Arial"/>
          <w:sz w:val="24"/>
          <w:szCs w:val="24"/>
        </w:rPr>
        <w:t>.</w:t>
      </w:r>
    </w:p>
    <w:p w14:paraId="3551F3EC" w14:textId="01AB7216" w:rsidR="00AF1917" w:rsidRDefault="00AF1917" w:rsidP="009F26B4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Treinamento realizado: carga horária</w:t>
      </w:r>
      <w:r w:rsidR="005C45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45B9">
        <w:rPr>
          <w:rFonts w:ascii="Arial" w:hAnsi="Arial" w:cs="Arial"/>
          <w:sz w:val="24"/>
          <w:szCs w:val="24"/>
        </w:rPr>
        <w:t>xx</w:t>
      </w:r>
      <w:proofErr w:type="spellEnd"/>
      <w:r w:rsidR="005C45B9">
        <w:rPr>
          <w:rFonts w:ascii="Arial" w:hAnsi="Arial" w:cs="Arial"/>
          <w:sz w:val="24"/>
          <w:szCs w:val="24"/>
        </w:rPr>
        <w:t xml:space="preserve"> </w:t>
      </w:r>
      <w:r w:rsidRPr="005C45B9">
        <w:rPr>
          <w:rFonts w:ascii="Arial" w:hAnsi="Arial" w:cs="Arial"/>
          <w:sz w:val="24"/>
          <w:szCs w:val="24"/>
        </w:rPr>
        <w:t>e quantidade de</w:t>
      </w:r>
      <w:r w:rsidR="00506B30" w:rsidRPr="005C45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45B9">
        <w:rPr>
          <w:rFonts w:ascii="Arial" w:hAnsi="Arial" w:cs="Arial"/>
          <w:sz w:val="24"/>
          <w:szCs w:val="24"/>
        </w:rPr>
        <w:t>xx</w:t>
      </w:r>
      <w:proofErr w:type="spellEnd"/>
      <w:r w:rsidR="005C45B9">
        <w:rPr>
          <w:rFonts w:ascii="Arial" w:hAnsi="Arial" w:cs="Arial"/>
          <w:sz w:val="24"/>
          <w:szCs w:val="24"/>
        </w:rPr>
        <w:t xml:space="preserve"> </w:t>
      </w:r>
      <w:r w:rsidRPr="005C45B9">
        <w:rPr>
          <w:rFonts w:ascii="Arial" w:hAnsi="Arial" w:cs="Arial"/>
          <w:sz w:val="24"/>
          <w:szCs w:val="24"/>
        </w:rPr>
        <w:t>pessoas</w:t>
      </w:r>
      <w:r w:rsidR="00506B30">
        <w:rPr>
          <w:rFonts w:ascii="Arial" w:hAnsi="Arial" w:cs="Arial"/>
          <w:sz w:val="24"/>
          <w:szCs w:val="24"/>
        </w:rPr>
        <w:t xml:space="preserve"> treinadas</w:t>
      </w:r>
      <w:r>
        <w:rPr>
          <w:rFonts w:ascii="Arial" w:hAnsi="Arial" w:cs="Arial"/>
          <w:sz w:val="24"/>
          <w:szCs w:val="24"/>
        </w:rPr>
        <w:t>:</w:t>
      </w:r>
    </w:p>
    <w:p w14:paraId="672BD0D8" w14:textId="653201B9" w:rsidR="00F90A51" w:rsidRPr="00F90A51" w:rsidRDefault="001E2E12" w:rsidP="00F90A5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Entregue o comprovante de descarte de equipamento:</w:t>
      </w:r>
    </w:p>
    <w:p w14:paraId="4C22BB02" w14:textId="257B17AC" w:rsidR="00AF1917" w:rsidRPr="00AF03FE" w:rsidRDefault="003B0FAD" w:rsidP="009F26B4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03FE">
        <w:rPr>
          <w:rFonts w:ascii="Arial" w:hAnsi="Arial" w:cs="Arial"/>
          <w:sz w:val="24"/>
          <w:szCs w:val="24"/>
        </w:rPr>
        <w:t>Cliente recebeu orientações</w:t>
      </w:r>
      <w:r w:rsidR="00AF1917" w:rsidRPr="00AF03FE">
        <w:rPr>
          <w:rFonts w:ascii="Arial" w:hAnsi="Arial" w:cs="Arial"/>
          <w:sz w:val="24"/>
          <w:szCs w:val="24"/>
        </w:rPr>
        <w:t xml:space="preserve"> sobre a</w:t>
      </w:r>
      <w:r w:rsidR="00567B0C">
        <w:rPr>
          <w:rFonts w:ascii="Arial" w:hAnsi="Arial" w:cs="Arial"/>
          <w:sz w:val="24"/>
          <w:szCs w:val="24"/>
        </w:rPr>
        <w:t>s</w:t>
      </w:r>
      <w:r w:rsidR="00AF1917" w:rsidRPr="00AF03FE">
        <w:rPr>
          <w:rFonts w:ascii="Arial" w:hAnsi="Arial" w:cs="Arial"/>
          <w:sz w:val="24"/>
          <w:szCs w:val="24"/>
        </w:rPr>
        <w:t xml:space="preserve"> garantia</w:t>
      </w:r>
      <w:r w:rsidR="00567B0C">
        <w:rPr>
          <w:rFonts w:ascii="Arial" w:hAnsi="Arial" w:cs="Arial"/>
          <w:sz w:val="24"/>
          <w:szCs w:val="24"/>
        </w:rPr>
        <w:t>s</w:t>
      </w:r>
      <w:r w:rsidR="00AF1917" w:rsidRPr="00AF03FE">
        <w:rPr>
          <w:rFonts w:ascii="Arial" w:hAnsi="Arial" w:cs="Arial"/>
          <w:sz w:val="24"/>
          <w:szCs w:val="24"/>
        </w:rPr>
        <w:t xml:space="preserve"> dos equipamentos </w:t>
      </w:r>
      <w:proofErr w:type="gramStart"/>
      <w:r w:rsidR="00AF1917" w:rsidRPr="00AF03FE">
        <w:rPr>
          <w:rFonts w:ascii="Arial" w:hAnsi="Arial" w:cs="Arial"/>
          <w:sz w:val="24"/>
          <w:szCs w:val="24"/>
        </w:rPr>
        <w:t xml:space="preserve">( </w:t>
      </w:r>
      <w:r w:rsidR="006E4BE3">
        <w:rPr>
          <w:rFonts w:ascii="Arial" w:hAnsi="Arial" w:cs="Arial"/>
          <w:sz w:val="24"/>
          <w:szCs w:val="24"/>
        </w:rPr>
        <w:t>x</w:t>
      </w:r>
      <w:proofErr w:type="gramEnd"/>
      <w:r w:rsidR="00AF1917" w:rsidRPr="00AF03FE">
        <w:rPr>
          <w:rFonts w:ascii="Arial" w:hAnsi="Arial" w:cs="Arial"/>
          <w:sz w:val="24"/>
          <w:szCs w:val="24"/>
        </w:rPr>
        <w:t xml:space="preserve"> ) sim</w:t>
      </w:r>
      <w:r w:rsidR="00506B30" w:rsidRPr="00AF03FE">
        <w:rPr>
          <w:rFonts w:ascii="Arial" w:hAnsi="Arial" w:cs="Arial"/>
          <w:sz w:val="24"/>
          <w:szCs w:val="24"/>
        </w:rPr>
        <w:t>.</w:t>
      </w:r>
    </w:p>
    <w:p w14:paraId="6B6D1CE8" w14:textId="77777777" w:rsidR="00E44CC3" w:rsidRDefault="00E44CC3" w:rsidP="009F26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42B33D" w14:textId="77777777" w:rsidR="00BF4181" w:rsidRDefault="00BF4181" w:rsidP="004A7A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BC0E05">
        <w:rPr>
          <w:rFonts w:ascii="Arial" w:hAnsi="Arial" w:cs="Arial"/>
          <w:sz w:val="24"/>
          <w:szCs w:val="24"/>
        </w:rPr>
        <w:t>aracterizando-se deste modo, a aceitação da</w:t>
      </w:r>
      <w:r w:rsidR="00567B0C">
        <w:rPr>
          <w:rFonts w:ascii="Arial" w:hAnsi="Arial" w:cs="Arial"/>
          <w:sz w:val="24"/>
          <w:szCs w:val="24"/>
        </w:rPr>
        <w:t xml:space="preserve"> entrega da obra</w:t>
      </w:r>
      <w:r w:rsidRPr="00BC0E05">
        <w:rPr>
          <w:rFonts w:ascii="Arial" w:hAnsi="Arial" w:cs="Arial"/>
          <w:sz w:val="24"/>
          <w:szCs w:val="24"/>
        </w:rPr>
        <w:t>.</w:t>
      </w:r>
    </w:p>
    <w:p w14:paraId="1DE30527" w14:textId="77777777" w:rsidR="00BF4181" w:rsidRDefault="00BF4181" w:rsidP="0033662B">
      <w:pPr>
        <w:jc w:val="both"/>
        <w:rPr>
          <w:rFonts w:ascii="Arial" w:hAnsi="Arial" w:cs="Arial"/>
          <w:sz w:val="24"/>
          <w:szCs w:val="24"/>
        </w:rPr>
      </w:pPr>
    </w:p>
    <w:p w14:paraId="0AF01297" w14:textId="77777777" w:rsidR="00252350" w:rsidRDefault="00252350" w:rsidP="0033662B">
      <w:pPr>
        <w:jc w:val="both"/>
        <w:rPr>
          <w:rFonts w:ascii="Arial" w:hAnsi="Arial" w:cs="Arial"/>
        </w:rPr>
      </w:pPr>
    </w:p>
    <w:p w14:paraId="3705DBA2" w14:textId="77777777" w:rsidR="00567B0C" w:rsidRDefault="00567B0C" w:rsidP="0033662B">
      <w:pPr>
        <w:jc w:val="both"/>
        <w:rPr>
          <w:rFonts w:ascii="Arial" w:hAnsi="Arial" w:cs="Arial"/>
        </w:rPr>
      </w:pPr>
    </w:p>
    <w:p w14:paraId="5C997369" w14:textId="77777777" w:rsidR="00B81ACF" w:rsidRDefault="00B81ACF" w:rsidP="0033662B">
      <w:pPr>
        <w:jc w:val="both"/>
        <w:rPr>
          <w:rFonts w:ascii="Arial" w:hAnsi="Arial" w:cs="Arial"/>
        </w:rPr>
      </w:pPr>
    </w:p>
    <w:p w14:paraId="76C7B934" w14:textId="77777777" w:rsidR="00BF4181" w:rsidRDefault="00BF4181" w:rsidP="0033662B">
      <w:pPr>
        <w:jc w:val="both"/>
        <w:rPr>
          <w:rFonts w:ascii="Arial" w:hAnsi="Arial" w:cs="Arial"/>
        </w:rPr>
      </w:pPr>
    </w:p>
    <w:p w14:paraId="6718FA8C" w14:textId="77777777" w:rsidR="00BF4181" w:rsidRDefault="00024497" w:rsidP="004A7A6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       _______________________________________</w:t>
      </w:r>
      <w:r>
        <w:rPr>
          <w:rFonts w:ascii="Arial" w:hAnsi="Arial" w:cs="Arial"/>
        </w:rPr>
        <w:tab/>
      </w:r>
    </w:p>
    <w:p w14:paraId="4450B409" w14:textId="77777777" w:rsidR="00024497" w:rsidRDefault="00024497" w:rsidP="004A7A61">
      <w:pPr>
        <w:rPr>
          <w:rFonts w:ascii="Arial" w:hAnsi="Arial" w:cs="Arial"/>
        </w:rPr>
      </w:pPr>
    </w:p>
    <w:p w14:paraId="67179BAD" w14:textId="7BEAEF82" w:rsidR="00BF4181" w:rsidRPr="00024497" w:rsidRDefault="00996B40" w:rsidP="004A7A6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COORDENAÇÃO DE PROJETOS ENEL</w:t>
      </w:r>
      <w:r w:rsidR="00024497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ESCO GESTORA </w:t>
      </w:r>
    </w:p>
    <w:p w14:paraId="0FBC36F5" w14:textId="77777777" w:rsidR="00BF4181" w:rsidRDefault="00BF4181" w:rsidP="004A7A61">
      <w:pPr>
        <w:autoSpaceDE w:val="0"/>
        <w:autoSpaceDN w:val="0"/>
        <w:adjustRightInd w:val="0"/>
        <w:rPr>
          <w:rFonts w:ascii="Arial" w:hAnsi="Arial" w:cs="Arial"/>
        </w:rPr>
      </w:pPr>
    </w:p>
    <w:p w14:paraId="42951930" w14:textId="77777777" w:rsidR="00E44CC3" w:rsidRDefault="00E44CC3" w:rsidP="004A7A61">
      <w:pPr>
        <w:autoSpaceDE w:val="0"/>
        <w:autoSpaceDN w:val="0"/>
        <w:adjustRightInd w:val="0"/>
        <w:rPr>
          <w:rFonts w:ascii="Arial" w:hAnsi="Arial" w:cs="Arial"/>
        </w:rPr>
      </w:pPr>
    </w:p>
    <w:p w14:paraId="7FC9ED8F" w14:textId="77777777" w:rsidR="00B81ACF" w:rsidRDefault="00B81ACF" w:rsidP="004A7A61">
      <w:pPr>
        <w:autoSpaceDE w:val="0"/>
        <w:autoSpaceDN w:val="0"/>
        <w:adjustRightInd w:val="0"/>
        <w:rPr>
          <w:rFonts w:ascii="Arial" w:hAnsi="Arial" w:cs="Arial"/>
        </w:rPr>
      </w:pPr>
    </w:p>
    <w:p w14:paraId="13BD072F" w14:textId="77777777" w:rsidR="00C86EC6" w:rsidRDefault="00C86EC6" w:rsidP="004A7A61">
      <w:pPr>
        <w:autoSpaceDE w:val="0"/>
        <w:autoSpaceDN w:val="0"/>
        <w:adjustRightInd w:val="0"/>
        <w:rPr>
          <w:rFonts w:ascii="Arial" w:hAnsi="Arial" w:cs="Arial"/>
        </w:rPr>
      </w:pPr>
    </w:p>
    <w:p w14:paraId="2A5D375B" w14:textId="77777777" w:rsidR="00232572" w:rsidRDefault="00232572" w:rsidP="004A7A61">
      <w:pPr>
        <w:autoSpaceDE w:val="0"/>
        <w:autoSpaceDN w:val="0"/>
        <w:adjustRightInd w:val="0"/>
        <w:rPr>
          <w:rFonts w:ascii="Arial" w:hAnsi="Arial" w:cs="Arial"/>
        </w:rPr>
      </w:pPr>
    </w:p>
    <w:p w14:paraId="0D65537B" w14:textId="77777777" w:rsidR="00567B0C" w:rsidRDefault="00567B0C" w:rsidP="004A7A61">
      <w:pPr>
        <w:autoSpaceDE w:val="0"/>
        <w:autoSpaceDN w:val="0"/>
        <w:adjustRightInd w:val="0"/>
        <w:rPr>
          <w:rFonts w:ascii="Arial" w:hAnsi="Arial" w:cs="Arial"/>
        </w:rPr>
      </w:pPr>
    </w:p>
    <w:p w14:paraId="03404AE3" w14:textId="77777777" w:rsidR="00024497" w:rsidRDefault="00024497" w:rsidP="0002449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  <w:r w:rsidR="00567B0C">
        <w:rPr>
          <w:rFonts w:ascii="Arial" w:hAnsi="Arial" w:cs="Arial"/>
        </w:rPr>
        <w:t>_____________________</w:t>
      </w:r>
    </w:p>
    <w:p w14:paraId="54859897" w14:textId="77777777" w:rsidR="00024497" w:rsidRDefault="00024497" w:rsidP="00024497">
      <w:pPr>
        <w:rPr>
          <w:rFonts w:ascii="Arial" w:hAnsi="Arial" w:cs="Arial"/>
        </w:rPr>
      </w:pPr>
    </w:p>
    <w:p w14:paraId="243CFD12" w14:textId="37119258" w:rsidR="00AF1917" w:rsidRDefault="00996B40" w:rsidP="00AF191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CLIENTE</w:t>
      </w:r>
    </w:p>
    <w:p w14:paraId="4E0D3A2B" w14:textId="77777777" w:rsidR="004F19C5" w:rsidRDefault="004F19C5" w:rsidP="00AF1917">
      <w:pPr>
        <w:rPr>
          <w:rFonts w:ascii="Arial" w:hAnsi="Arial" w:cs="Arial"/>
          <w:b/>
          <w:bCs/>
        </w:rPr>
      </w:pPr>
    </w:p>
    <w:p w14:paraId="21D5F9C3" w14:textId="77777777" w:rsidR="004F19C5" w:rsidRDefault="004F19C5" w:rsidP="00AF1917">
      <w:pPr>
        <w:rPr>
          <w:rFonts w:ascii="Arial" w:hAnsi="Arial" w:cs="Arial"/>
          <w:b/>
          <w:bCs/>
        </w:rPr>
      </w:pPr>
    </w:p>
    <w:p w14:paraId="2290299F" w14:textId="77777777" w:rsidR="004F19C5" w:rsidRDefault="004F19C5" w:rsidP="00AF1917">
      <w:pPr>
        <w:rPr>
          <w:rFonts w:ascii="Arial" w:hAnsi="Arial" w:cs="Arial"/>
          <w:b/>
          <w:bCs/>
        </w:rPr>
      </w:pPr>
    </w:p>
    <w:p w14:paraId="084477A5" w14:textId="3229DE8E" w:rsidR="004F19C5" w:rsidRDefault="00356E71" w:rsidP="00AF1917">
      <w:r>
        <w:rPr>
          <w:rFonts w:ascii="Arial" w:hAnsi="Arial" w:cs="Arial"/>
          <w:b/>
          <w:bCs/>
        </w:rPr>
        <w:t>Fortaleza</w:t>
      </w:r>
      <w:r w:rsidR="004F19C5">
        <w:rPr>
          <w:rFonts w:ascii="Arial" w:hAnsi="Arial" w:cs="Arial"/>
          <w:b/>
          <w:bCs/>
        </w:rPr>
        <w:t xml:space="preserve">, _____ de ________________ </w:t>
      </w:r>
      <w:proofErr w:type="spellStart"/>
      <w:r w:rsidR="004F19C5">
        <w:rPr>
          <w:rFonts w:ascii="Arial" w:hAnsi="Arial" w:cs="Arial"/>
          <w:b/>
          <w:bCs/>
        </w:rPr>
        <w:t>de</w:t>
      </w:r>
      <w:proofErr w:type="spellEnd"/>
      <w:r w:rsidR="004F19C5">
        <w:rPr>
          <w:rFonts w:ascii="Arial" w:hAnsi="Arial" w:cs="Arial"/>
          <w:b/>
          <w:bCs/>
        </w:rPr>
        <w:t xml:space="preserve"> 202____.</w:t>
      </w:r>
    </w:p>
    <w:sectPr w:rsidR="004F19C5" w:rsidSect="00071FB9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type w:val="continuous"/>
      <w:pgSz w:w="11907" w:h="16840" w:code="9"/>
      <w:pgMar w:top="1418" w:right="1417" w:bottom="567" w:left="1701" w:header="425" w:footer="105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4F5F3" w14:textId="77777777" w:rsidR="00A10EAC" w:rsidRDefault="00A10EAC">
      <w:r>
        <w:separator/>
      </w:r>
    </w:p>
  </w:endnote>
  <w:endnote w:type="continuationSeparator" w:id="0">
    <w:p w14:paraId="215FD080" w14:textId="77777777" w:rsidR="00A10EAC" w:rsidRDefault="00A1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8DB8A" w14:textId="77777777" w:rsidR="009C2E3E" w:rsidRDefault="009C2E3E" w:rsidP="00C01725">
    <w:pPr>
      <w:pBdr>
        <w:top w:val="single" w:sz="4" w:space="6" w:color="C0C0C0"/>
      </w:pBdr>
      <w:spacing w:before="60"/>
      <w:jc w:val="center"/>
      <w:rPr>
        <w:rFonts w:ascii="Bookman Old Style" w:hAnsi="Bookman Old Style"/>
        <w:snapToGrid w:val="0"/>
        <w:color w:val="808080"/>
        <w:sz w:val="16"/>
      </w:rPr>
    </w:pPr>
    <w:r>
      <w:rPr>
        <w:rFonts w:ascii="Bookman Old Style" w:hAnsi="Bookman Old Style"/>
        <w:b/>
        <w:i/>
        <w:snapToGrid w:val="0"/>
        <w:color w:val="808080"/>
        <w:sz w:val="16"/>
      </w:rPr>
      <w:t>ECOLUZ S.A.</w:t>
    </w:r>
    <w:r>
      <w:rPr>
        <w:rFonts w:ascii="Bookman Old Style" w:hAnsi="Bookman Old Style"/>
        <w:snapToGrid w:val="0"/>
        <w:color w:val="808080"/>
        <w:sz w:val="16"/>
      </w:rPr>
      <w:t>:</w:t>
    </w:r>
  </w:p>
  <w:p w14:paraId="263B2DC0" w14:textId="77777777" w:rsidR="009C2E3E" w:rsidRDefault="009C2E3E" w:rsidP="00C01725">
    <w:pPr>
      <w:jc w:val="center"/>
      <w:rPr>
        <w:rFonts w:ascii="Bookman Old Style" w:hAnsi="Bookman Old Style"/>
        <w:snapToGrid w:val="0"/>
        <w:color w:val="808080"/>
        <w:sz w:val="16"/>
      </w:rPr>
    </w:pPr>
    <w:r>
      <w:rPr>
        <w:rFonts w:ascii="Bookman Old Style" w:hAnsi="Bookman Old Style"/>
        <w:snapToGrid w:val="0"/>
        <w:color w:val="808080"/>
        <w:sz w:val="16"/>
      </w:rPr>
      <w:t>Escritório: Av. Dr. Cardoso de Melo, 1.666 – conj. 22 – Vila Olímpia – CEP: 04548-005 - São Paulo – SP</w:t>
    </w:r>
  </w:p>
  <w:p w14:paraId="4756F8D0" w14:textId="77777777" w:rsidR="009C2E3E" w:rsidRDefault="009C2E3E" w:rsidP="00C01725">
    <w:pPr>
      <w:jc w:val="center"/>
      <w:rPr>
        <w:rFonts w:ascii="Bookman Old Style" w:hAnsi="Bookman Old Style"/>
        <w:snapToGrid w:val="0"/>
        <w:color w:val="808080"/>
        <w:sz w:val="16"/>
      </w:rPr>
    </w:pPr>
    <w:r>
      <w:rPr>
        <w:rFonts w:ascii="Bookman Old Style" w:hAnsi="Bookman Old Style"/>
        <w:snapToGrid w:val="0"/>
        <w:color w:val="808080"/>
        <w:sz w:val="16"/>
      </w:rPr>
      <w:t>Tel./Fax: 11 3045 2757</w:t>
    </w:r>
  </w:p>
  <w:p w14:paraId="6E942A23" w14:textId="77777777" w:rsidR="009C2E3E" w:rsidRPr="00C01725" w:rsidRDefault="009C2E3E" w:rsidP="00C0172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45467" w14:textId="77777777" w:rsidR="009C2E3E" w:rsidRDefault="009C2E3E">
    <w:pPr>
      <w:pBdr>
        <w:top w:val="single" w:sz="4" w:space="6" w:color="C0C0C0"/>
      </w:pBdr>
      <w:spacing w:before="60"/>
      <w:jc w:val="center"/>
      <w:rPr>
        <w:rFonts w:ascii="Bookman Old Style" w:hAnsi="Bookman Old Style"/>
        <w:snapToGrid w:val="0"/>
        <w:color w:val="808080"/>
        <w:sz w:val="16"/>
      </w:rPr>
    </w:pPr>
    <w:r>
      <w:rPr>
        <w:rFonts w:ascii="Bookman Old Style" w:hAnsi="Bookman Old Style"/>
        <w:b/>
        <w:i/>
        <w:snapToGrid w:val="0"/>
        <w:color w:val="808080"/>
        <w:sz w:val="16"/>
      </w:rPr>
      <w:t xml:space="preserve">ECOLUZ </w:t>
    </w:r>
    <w:proofErr w:type="gramStart"/>
    <w:r>
      <w:rPr>
        <w:rFonts w:ascii="Bookman Old Style" w:hAnsi="Bookman Old Style"/>
        <w:b/>
        <w:i/>
        <w:snapToGrid w:val="0"/>
        <w:color w:val="808080"/>
        <w:sz w:val="16"/>
      </w:rPr>
      <w:t>S.A.</w:t>
    </w:r>
    <w:r>
      <w:rPr>
        <w:rFonts w:ascii="Bookman Old Style" w:hAnsi="Bookman Old Style"/>
        <w:snapToGrid w:val="0"/>
        <w:color w:val="808080"/>
        <w:sz w:val="16"/>
      </w:rPr>
      <w:t xml:space="preserve"> :</w:t>
    </w:r>
    <w:proofErr w:type="gramEnd"/>
  </w:p>
  <w:p w14:paraId="2176CB3C" w14:textId="77777777" w:rsidR="009C2E3E" w:rsidRDefault="009C2E3E">
    <w:pPr>
      <w:jc w:val="center"/>
      <w:rPr>
        <w:rFonts w:ascii="Bookman Old Style" w:hAnsi="Bookman Old Style"/>
        <w:snapToGrid w:val="0"/>
        <w:color w:val="808080"/>
        <w:sz w:val="16"/>
      </w:rPr>
    </w:pPr>
    <w:r>
      <w:rPr>
        <w:rFonts w:ascii="Bookman Old Style" w:hAnsi="Bookman Old Style"/>
        <w:snapToGrid w:val="0"/>
        <w:color w:val="808080"/>
        <w:sz w:val="16"/>
      </w:rPr>
      <w:t>Escritório: Av. Dr. Cardoso de Melo, 1.666 – conj. 22 – Vila Olímpia – Cep: 04548-005 - São Paulo – SP</w:t>
    </w:r>
  </w:p>
  <w:p w14:paraId="655F9223" w14:textId="77777777" w:rsidR="009C2E3E" w:rsidRDefault="009C2E3E">
    <w:pPr>
      <w:jc w:val="center"/>
      <w:rPr>
        <w:rFonts w:ascii="Bookman Old Style" w:hAnsi="Bookman Old Style"/>
        <w:snapToGrid w:val="0"/>
        <w:color w:val="808080"/>
        <w:sz w:val="16"/>
      </w:rPr>
    </w:pPr>
    <w:r>
      <w:rPr>
        <w:rFonts w:ascii="Bookman Old Style" w:hAnsi="Bookman Old Style"/>
        <w:snapToGrid w:val="0"/>
        <w:color w:val="808080"/>
        <w:sz w:val="16"/>
      </w:rPr>
      <w:t>Tel./Fax: 11 3045 2757</w:t>
    </w:r>
  </w:p>
  <w:p w14:paraId="1E7644A6" w14:textId="77777777" w:rsidR="009C2E3E" w:rsidRDefault="009C2E3E">
    <w:pPr>
      <w:jc w:val="center"/>
      <w:rPr>
        <w:rFonts w:ascii="Bookman Old Style" w:hAnsi="Bookman Old Style"/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52A6F" w14:textId="77777777" w:rsidR="00A10EAC" w:rsidRDefault="00A10EAC">
      <w:r>
        <w:separator/>
      </w:r>
    </w:p>
  </w:footnote>
  <w:footnote w:type="continuationSeparator" w:id="0">
    <w:p w14:paraId="0958C58A" w14:textId="77777777" w:rsidR="00A10EAC" w:rsidRDefault="00A10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22755" w14:textId="64633706" w:rsidR="009C2E3E" w:rsidRPr="00747CBC" w:rsidRDefault="005D3284" w:rsidP="00747C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92764A2" wp14:editId="05A6A06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52730"/>
              <wp:effectExtent l="0" t="0" r="1905" b="4445"/>
              <wp:wrapNone/>
              <wp:docPr id="1424344778" name="MSIPCM54fc426b9dca14ea1de5a9fb" descr="{&quot;HashCode&quot;:-75512786,&quot;Height&quot;:842.0,&quot;Width&quot;:595.0,&quot;Placement&quot;:&quot;Header&quot;,&quot;Index&quot;:&quot;OddAndEven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8BDD1" w14:textId="77777777" w:rsidR="00A847A7" w:rsidRPr="00A847A7" w:rsidRDefault="00A847A7" w:rsidP="00A847A7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A847A7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="">
          <w:pict>
            <v:shapetype id="_x0000_t202" coordsize="21600,21600" o:spt="202" path="m,l,21600r21600,l21600,xe" w14:anchorId="392764A2">
              <v:stroke joinstyle="miter"/>
              <v:path gradientshapeok="t" o:connecttype="rect"/>
            </v:shapetype>
            <v:shape id="MSIPCM54fc426b9dca14ea1de5a9fb" style="position:absolute;margin-left:0;margin-top:15pt;width:595.35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{&quot;HashCode&quot;:-75512786,&quot;Height&quot;:842.0,&quot;Width&quot;:595.0,&quot;Placement&quot;:&quot;Header&quot;,&quot;Index&quot;:&quot;OddAndEven&quot;,&quot;Section&quot;:1,&quot;Top&quot;:0.0,&quot;Left&quot;:0.0}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">
              <v:textbox inset=",0,,0">
                <w:txbxContent>
                  <w:p w:rsidRPr="00A847A7" w:rsidR="00A847A7" w:rsidP="00A847A7" w:rsidRDefault="00A847A7" w14:paraId="45F8BDD1" w14:textId="77777777">
                    <w:pPr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A847A7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74C6F85" wp14:editId="308884A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52730"/>
              <wp:effectExtent l="0" t="0" r="1905" b="4445"/>
              <wp:wrapNone/>
              <wp:docPr id="1605960124" name="MSIPCMb00148f1b4b65b8037c66b90" descr="{&quot;HashCode&quot;:-75512786,&quot;Height&quot;:842.0,&quot;Width&quot;:595.0,&quot;Placement&quot;:&quot;Header&quot;,&quot;Index&quot;:&quot;OddAndEven&quot;,&quot;Section&quot;:2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BDDCC4" w14:textId="77777777" w:rsidR="00AF1917" w:rsidRPr="00AF1917" w:rsidRDefault="00AF1917" w:rsidP="00AF1917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AF1917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="">
          <w:pict>
            <v:shape id="MSIPCMb00148f1b4b65b8037c66b90" style="position:absolute;margin-left:0;margin-top:15pt;width:595.35pt;height:19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{&quot;HashCode&quot;:-75512786,&quot;Height&quot;:842.0,&quot;Width&quot;:595.0,&quot;Placement&quot;:&quot;Header&quot;,&quot;Index&quot;:&quot;OddAndEven&quot;,&quot;Section&quot;:2,&quot;Top&quot;:0.0,&quot;Left&quot;:0.0}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" w14:anchorId="374C6F85">
              <v:textbox inset=",0,,0">
                <w:txbxContent>
                  <w:p w:rsidRPr="00AF1917" w:rsidR="00AF1917" w:rsidP="00AF1917" w:rsidRDefault="00AF1917" w14:paraId="1EBDDCC4" w14:textId="77777777">
                    <w:pPr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AF1917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A064E" w14:textId="562FB076" w:rsidR="007B2903" w:rsidRDefault="005D3284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F174E63" wp14:editId="7E91843E">
          <wp:simplePos x="0" y="0"/>
          <wp:positionH relativeFrom="column">
            <wp:posOffset>-631190</wp:posOffset>
          </wp:positionH>
          <wp:positionV relativeFrom="paragraph">
            <wp:posOffset>-48895</wp:posOffset>
          </wp:positionV>
          <wp:extent cx="1187450" cy="425450"/>
          <wp:effectExtent l="0" t="0" r="0" b="0"/>
          <wp:wrapNone/>
          <wp:docPr id="10" name="Imagen 2" descr="Clients:Enel:Design:Artworks:04 Email Signature:logos png:Enel_Logo_Primary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lients:Enel:Design:Artworks:04 Email Signature:logos png:Enel_Logo_Primary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425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E08958" w14:textId="77777777" w:rsidR="009C2E3E" w:rsidRDefault="009C2E3E" w:rsidP="0077379E">
    <w:pPr>
      <w:pStyle w:val="Cabealho"/>
      <w:spacing w:before="240"/>
      <w:jc w:val="right"/>
      <w:rPr>
        <w:color w:val="808080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8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47"/>
      <w:gridCol w:w="2977"/>
      <w:gridCol w:w="2835"/>
    </w:tblGrid>
    <w:tr w:rsidR="009C2E3E" w14:paraId="1A5B7E8C" w14:textId="77777777">
      <w:tc>
        <w:tcPr>
          <w:tcW w:w="3047" w:type="dxa"/>
          <w:vAlign w:val="center"/>
        </w:tcPr>
        <w:p w14:paraId="6E43C584" w14:textId="4255588F" w:rsidR="009C2E3E" w:rsidRDefault="005D3284">
          <w:pPr>
            <w:pStyle w:val="Cabealho"/>
            <w:tabs>
              <w:tab w:val="clear" w:pos="8640"/>
              <w:tab w:val="right" w:pos="7797"/>
            </w:tabs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0" allowOverlap="1" wp14:anchorId="3C272D11" wp14:editId="74AD95B6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7560945" cy="252730"/>
                    <wp:effectExtent l="0" t="0" r="1905" b="4445"/>
                    <wp:wrapNone/>
                    <wp:docPr id="1055804513" name="MSIPCM9cf34d78859f1dcc3856a6f5" descr="{&quot;HashCode&quot;:-75512786,&quot;Height&quot;:842.0,&quot;Width&quot;:595.0,&quot;Placement&quot;:&quot;Header&quot;,&quot;Index&quot;:&quot;FirstPage&quot;,&quot;Section&quot;:2,&quot;Top&quot;:0.0,&quot;Left&quot;:0.0}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60945" cy="2527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653D5E" w14:textId="77777777" w:rsidR="00AF1917" w:rsidRPr="00AF1917" w:rsidRDefault="00AF1917" w:rsidP="00AF1917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</w:rPr>
                                </w:pPr>
                                <w:r w:rsidRPr="00AF1917"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</w:rPr>
                                  <w:t>INTERNAL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14="http://schemas.microsoft.com/office/drawing/2010/main" xmlns:a="http://schemas.openxmlformats.org/drawingml/2006/main" xmlns="">
                <w:pict>
                  <v:shapetype id="_x0000_t202" coordsize="21600,21600" o:spt="202" path="m,l,21600r21600,l21600,xe" w14:anchorId="3C272D11">
                    <v:stroke joinstyle="miter"/>
                    <v:path gradientshapeok="t" o:connecttype="rect"/>
                  </v:shapetype>
                  <v:shape id="MSIPCM9cf34d78859f1dcc3856a6f5" style="position:absolute;left:0;text-align:left;margin-left:0;margin-top:15pt;width:595.35pt;height:19.9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{&quot;HashCode&quot;:-75512786,&quot;Height&quot;:842.0,&quot;Width&quot;:595.0,&quot;Placement&quot;:&quot;Header&quot;,&quot;Index&quot;:&quot;FirstPage&quot;,&quot;Section&quot;:2,&quot;Top&quot;:0.0,&quot;Left&quot;:0.0}" o:spid="_x0000_s1029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">
                    <v:textbox inset=",0,,0">
                      <w:txbxContent>
                        <w:p w:rsidRPr="00AF1917" w:rsidR="00AF1917" w:rsidP="00AF1917" w:rsidRDefault="00AF1917" w14:paraId="5B653D5E" w14:textId="77777777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AF1917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1E0F645B" wp14:editId="0B6472CD">
                <wp:extent cx="1840230" cy="468630"/>
                <wp:effectExtent l="0" t="0" r="0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023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14:paraId="38FD3F88" w14:textId="77777777" w:rsidR="009C2E3E" w:rsidRDefault="00571044">
          <w:pPr>
            <w:pStyle w:val="Cabealho"/>
            <w:jc w:val="center"/>
          </w:pPr>
          <w:r>
            <w:rPr>
              <w:noProof/>
            </w:rPr>
          </w:r>
          <w:r w:rsidR="00571044">
            <w:rPr>
              <w:noProof/>
            </w:rPr>
            <w:object w:dxaOrig="3000" w:dyaOrig="1020" w14:anchorId="177E1E7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33.05pt;height:50.7pt;mso-width-percent:0;mso-height-percent:0;mso-width-percent:0;mso-height-percent:0" o:ole="">
                <v:imagedata r:id="rId2" o:title=""/>
              </v:shape>
              <o:OLEObject Type="Embed" ProgID="MSPhotoEd.3" ShapeID="_x0000_i1025" DrawAspect="Content" ObjectID="_1794849673" r:id="rId3"/>
            </w:object>
          </w:r>
        </w:p>
      </w:tc>
      <w:tc>
        <w:tcPr>
          <w:tcW w:w="2835" w:type="dxa"/>
          <w:vAlign w:val="center"/>
        </w:tcPr>
        <w:p w14:paraId="667B1181" w14:textId="594C4CCF" w:rsidR="009C2E3E" w:rsidRDefault="005D3284">
          <w:pPr>
            <w:pStyle w:val="Cabealho"/>
            <w:jc w:val="center"/>
          </w:pPr>
          <w:bookmarkStart w:id="1" w:name="OLE_LINK1"/>
          <w:r>
            <w:rPr>
              <w:noProof/>
              <w:color w:val="999999"/>
              <w:sz w:val="48"/>
            </w:rPr>
            <w:drawing>
              <wp:inline distT="0" distB="0" distL="0" distR="0" wp14:anchorId="5C64A6C8" wp14:editId="7F78D33A">
                <wp:extent cx="1446530" cy="370205"/>
                <wp:effectExtent l="0" t="0" r="0" b="0"/>
                <wp:docPr id="3" name="Imagem 1" descr="brask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rask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6530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</w:tr>
  </w:tbl>
  <w:p w14:paraId="43127DED" w14:textId="77777777" w:rsidR="009C2E3E" w:rsidRDefault="009C2E3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90548"/>
    <w:multiLevelType w:val="hybridMultilevel"/>
    <w:tmpl w:val="B9D4A8BE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0B5578"/>
    <w:multiLevelType w:val="hybridMultilevel"/>
    <w:tmpl w:val="88B4CDBA"/>
    <w:lvl w:ilvl="0" w:tplc="1FC6416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52AD0ED8"/>
    <w:multiLevelType w:val="hybridMultilevel"/>
    <w:tmpl w:val="9C62C8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E5A87"/>
    <w:multiLevelType w:val="hybridMultilevel"/>
    <w:tmpl w:val="86DE94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E22F8"/>
    <w:multiLevelType w:val="hybridMultilevel"/>
    <w:tmpl w:val="608C719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E37D47"/>
    <w:multiLevelType w:val="hybridMultilevel"/>
    <w:tmpl w:val="5F4421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717191">
    <w:abstractNumId w:val="1"/>
  </w:num>
  <w:num w:numId="2" w16cid:durableId="277954029">
    <w:abstractNumId w:val="0"/>
  </w:num>
  <w:num w:numId="3" w16cid:durableId="1814634610">
    <w:abstractNumId w:val="4"/>
  </w:num>
  <w:num w:numId="4" w16cid:durableId="2086680439">
    <w:abstractNumId w:val="2"/>
  </w:num>
  <w:num w:numId="5" w16cid:durableId="553738650">
    <w:abstractNumId w:val="5"/>
  </w:num>
  <w:num w:numId="6" w16cid:durableId="253975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B1"/>
    <w:rsid w:val="00024497"/>
    <w:rsid w:val="00026AAF"/>
    <w:rsid w:val="00045EBC"/>
    <w:rsid w:val="00053226"/>
    <w:rsid w:val="0006584B"/>
    <w:rsid w:val="000672B0"/>
    <w:rsid w:val="00071FB9"/>
    <w:rsid w:val="00082D14"/>
    <w:rsid w:val="00090837"/>
    <w:rsid w:val="000B1319"/>
    <w:rsid w:val="000F525A"/>
    <w:rsid w:val="000F65D4"/>
    <w:rsid w:val="000F72A4"/>
    <w:rsid w:val="00120814"/>
    <w:rsid w:val="0014461A"/>
    <w:rsid w:val="001664CB"/>
    <w:rsid w:val="001761B1"/>
    <w:rsid w:val="00181EFA"/>
    <w:rsid w:val="00185183"/>
    <w:rsid w:val="001863DE"/>
    <w:rsid w:val="001927AA"/>
    <w:rsid w:val="001D1DFE"/>
    <w:rsid w:val="001E2E12"/>
    <w:rsid w:val="00212638"/>
    <w:rsid w:val="002129A8"/>
    <w:rsid w:val="00232572"/>
    <w:rsid w:val="00252350"/>
    <w:rsid w:val="00267030"/>
    <w:rsid w:val="00281379"/>
    <w:rsid w:val="002B5147"/>
    <w:rsid w:val="002C34B3"/>
    <w:rsid w:val="002F2E6B"/>
    <w:rsid w:val="00300073"/>
    <w:rsid w:val="003075A2"/>
    <w:rsid w:val="0032122B"/>
    <w:rsid w:val="0032510C"/>
    <w:rsid w:val="0033662B"/>
    <w:rsid w:val="0034695D"/>
    <w:rsid w:val="003518CF"/>
    <w:rsid w:val="00356E71"/>
    <w:rsid w:val="003B0FAD"/>
    <w:rsid w:val="003B6668"/>
    <w:rsid w:val="003B7A02"/>
    <w:rsid w:val="003C2B1D"/>
    <w:rsid w:val="003C3B48"/>
    <w:rsid w:val="003D4DD1"/>
    <w:rsid w:val="003E4571"/>
    <w:rsid w:val="003E6D4A"/>
    <w:rsid w:val="004242A9"/>
    <w:rsid w:val="004358FC"/>
    <w:rsid w:val="00435AB4"/>
    <w:rsid w:val="004566C8"/>
    <w:rsid w:val="0045725C"/>
    <w:rsid w:val="00465213"/>
    <w:rsid w:val="004676E6"/>
    <w:rsid w:val="00492EEF"/>
    <w:rsid w:val="004A7A61"/>
    <w:rsid w:val="004B6ABD"/>
    <w:rsid w:val="004C02E0"/>
    <w:rsid w:val="004D78D7"/>
    <w:rsid w:val="004E2211"/>
    <w:rsid w:val="004E40AC"/>
    <w:rsid w:val="004F19C5"/>
    <w:rsid w:val="004F2853"/>
    <w:rsid w:val="00503030"/>
    <w:rsid w:val="00506B30"/>
    <w:rsid w:val="00510D66"/>
    <w:rsid w:val="005124BA"/>
    <w:rsid w:val="00545C49"/>
    <w:rsid w:val="005533D3"/>
    <w:rsid w:val="00567B0C"/>
    <w:rsid w:val="00571044"/>
    <w:rsid w:val="0057687D"/>
    <w:rsid w:val="005B34CC"/>
    <w:rsid w:val="005C45B9"/>
    <w:rsid w:val="005C5241"/>
    <w:rsid w:val="005D3284"/>
    <w:rsid w:val="005E7D32"/>
    <w:rsid w:val="005F03A2"/>
    <w:rsid w:val="005F2D76"/>
    <w:rsid w:val="006014E9"/>
    <w:rsid w:val="00601775"/>
    <w:rsid w:val="006050C5"/>
    <w:rsid w:val="0060600E"/>
    <w:rsid w:val="00630E17"/>
    <w:rsid w:val="006356F9"/>
    <w:rsid w:val="00636E92"/>
    <w:rsid w:val="0065370B"/>
    <w:rsid w:val="00654380"/>
    <w:rsid w:val="00660AC4"/>
    <w:rsid w:val="006C3493"/>
    <w:rsid w:val="006D2BAE"/>
    <w:rsid w:val="006D495F"/>
    <w:rsid w:val="006E1CFF"/>
    <w:rsid w:val="006E4BE3"/>
    <w:rsid w:val="006E79CF"/>
    <w:rsid w:val="006F3A92"/>
    <w:rsid w:val="006F6B01"/>
    <w:rsid w:val="00705063"/>
    <w:rsid w:val="00711AD8"/>
    <w:rsid w:val="00714AB0"/>
    <w:rsid w:val="007213F9"/>
    <w:rsid w:val="00721DBB"/>
    <w:rsid w:val="0072708A"/>
    <w:rsid w:val="007426BB"/>
    <w:rsid w:val="007436CB"/>
    <w:rsid w:val="00745366"/>
    <w:rsid w:val="007477A9"/>
    <w:rsid w:val="00747CBC"/>
    <w:rsid w:val="0076348C"/>
    <w:rsid w:val="0077379E"/>
    <w:rsid w:val="00781CD2"/>
    <w:rsid w:val="00797754"/>
    <w:rsid w:val="007A5A4C"/>
    <w:rsid w:val="007B2903"/>
    <w:rsid w:val="007B6F2A"/>
    <w:rsid w:val="007C4BBB"/>
    <w:rsid w:val="00824149"/>
    <w:rsid w:val="00827847"/>
    <w:rsid w:val="00876344"/>
    <w:rsid w:val="008926E4"/>
    <w:rsid w:val="008944A9"/>
    <w:rsid w:val="00895F08"/>
    <w:rsid w:val="00896EE7"/>
    <w:rsid w:val="008A3F42"/>
    <w:rsid w:val="008A67C3"/>
    <w:rsid w:val="008B29CC"/>
    <w:rsid w:val="008C038B"/>
    <w:rsid w:val="00921B7B"/>
    <w:rsid w:val="00932ABE"/>
    <w:rsid w:val="00937A74"/>
    <w:rsid w:val="00962816"/>
    <w:rsid w:val="00983962"/>
    <w:rsid w:val="00987870"/>
    <w:rsid w:val="00996B40"/>
    <w:rsid w:val="009C2E3E"/>
    <w:rsid w:val="009C6C3A"/>
    <w:rsid w:val="009C7964"/>
    <w:rsid w:val="009F26B4"/>
    <w:rsid w:val="00A10CCF"/>
    <w:rsid w:val="00A10EAC"/>
    <w:rsid w:val="00A11160"/>
    <w:rsid w:val="00A15405"/>
    <w:rsid w:val="00A2237A"/>
    <w:rsid w:val="00A323BE"/>
    <w:rsid w:val="00A43DF5"/>
    <w:rsid w:val="00A847A7"/>
    <w:rsid w:val="00A85AE1"/>
    <w:rsid w:val="00AB3657"/>
    <w:rsid w:val="00AD2CB1"/>
    <w:rsid w:val="00AE285F"/>
    <w:rsid w:val="00AF03FE"/>
    <w:rsid w:val="00AF1917"/>
    <w:rsid w:val="00AF1EF9"/>
    <w:rsid w:val="00B03AB9"/>
    <w:rsid w:val="00B34CEE"/>
    <w:rsid w:val="00B4683B"/>
    <w:rsid w:val="00B72870"/>
    <w:rsid w:val="00B76A9B"/>
    <w:rsid w:val="00B76E53"/>
    <w:rsid w:val="00B77519"/>
    <w:rsid w:val="00B81ACF"/>
    <w:rsid w:val="00B857F3"/>
    <w:rsid w:val="00B858AC"/>
    <w:rsid w:val="00B96E23"/>
    <w:rsid w:val="00BC0E05"/>
    <w:rsid w:val="00BE72D9"/>
    <w:rsid w:val="00BF4181"/>
    <w:rsid w:val="00C01725"/>
    <w:rsid w:val="00C12BFC"/>
    <w:rsid w:val="00C36F27"/>
    <w:rsid w:val="00C419EB"/>
    <w:rsid w:val="00C54254"/>
    <w:rsid w:val="00C60F50"/>
    <w:rsid w:val="00C72C1C"/>
    <w:rsid w:val="00C86EC6"/>
    <w:rsid w:val="00C93DFC"/>
    <w:rsid w:val="00CA22CE"/>
    <w:rsid w:val="00CA3D0D"/>
    <w:rsid w:val="00CD5C7C"/>
    <w:rsid w:val="00CE4868"/>
    <w:rsid w:val="00CE6F0E"/>
    <w:rsid w:val="00D20709"/>
    <w:rsid w:val="00D257AB"/>
    <w:rsid w:val="00D26A79"/>
    <w:rsid w:val="00D40EAF"/>
    <w:rsid w:val="00D858F1"/>
    <w:rsid w:val="00D86A41"/>
    <w:rsid w:val="00DB11B1"/>
    <w:rsid w:val="00DB253F"/>
    <w:rsid w:val="00DB56C1"/>
    <w:rsid w:val="00DD4291"/>
    <w:rsid w:val="00DE06C1"/>
    <w:rsid w:val="00DE0AB2"/>
    <w:rsid w:val="00DE4AB0"/>
    <w:rsid w:val="00DF4163"/>
    <w:rsid w:val="00E06C2F"/>
    <w:rsid w:val="00E162F1"/>
    <w:rsid w:val="00E34F38"/>
    <w:rsid w:val="00E35853"/>
    <w:rsid w:val="00E41BDA"/>
    <w:rsid w:val="00E44CC3"/>
    <w:rsid w:val="00E466BA"/>
    <w:rsid w:val="00E67B9B"/>
    <w:rsid w:val="00E7154C"/>
    <w:rsid w:val="00EA3ADE"/>
    <w:rsid w:val="00EB3BEA"/>
    <w:rsid w:val="00EC2637"/>
    <w:rsid w:val="00ED496C"/>
    <w:rsid w:val="00EE6B14"/>
    <w:rsid w:val="00EF1633"/>
    <w:rsid w:val="00F13AF6"/>
    <w:rsid w:val="00F21032"/>
    <w:rsid w:val="00F34F20"/>
    <w:rsid w:val="00F40588"/>
    <w:rsid w:val="00F50ACB"/>
    <w:rsid w:val="00F71DB5"/>
    <w:rsid w:val="00F90A51"/>
    <w:rsid w:val="00F91D85"/>
    <w:rsid w:val="00F94834"/>
    <w:rsid w:val="00FB0A0D"/>
    <w:rsid w:val="00FB0BAA"/>
    <w:rsid w:val="00FB23F8"/>
    <w:rsid w:val="00FC48B4"/>
    <w:rsid w:val="00FE3D01"/>
    <w:rsid w:val="673E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348C60"/>
  <w15:chartTrackingRefBased/>
  <w15:docId w15:val="{D4509AB8-99FD-44A9-91CF-575D16FA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0709"/>
  </w:style>
  <w:style w:type="paragraph" w:styleId="Ttulo1">
    <w:name w:val="heading 1"/>
    <w:basedOn w:val="Normal"/>
    <w:next w:val="Normal"/>
    <w:qFormat/>
    <w:rsid w:val="00D20709"/>
    <w:pPr>
      <w:keepNext/>
      <w:spacing w:before="240" w:after="60"/>
      <w:jc w:val="right"/>
      <w:outlineLvl w:val="0"/>
    </w:pPr>
    <w:rPr>
      <w:rFonts w:ascii="Arial" w:hAnsi="Arial"/>
      <w:b/>
      <w:i/>
      <w:color w:val="808080"/>
      <w:kern w:val="28"/>
      <w:sz w:val="32"/>
    </w:rPr>
  </w:style>
  <w:style w:type="paragraph" w:styleId="Ttulo2">
    <w:name w:val="heading 2"/>
    <w:basedOn w:val="Normal"/>
    <w:next w:val="Normal"/>
    <w:qFormat/>
    <w:rsid w:val="00D20709"/>
    <w:pPr>
      <w:keepNext/>
      <w:outlineLvl w:val="1"/>
    </w:pPr>
    <w:rPr>
      <w:rFonts w:ascii="Arial" w:hAnsi="Arial" w:cs="Arial"/>
      <w:sz w:val="32"/>
    </w:rPr>
  </w:style>
  <w:style w:type="paragraph" w:styleId="Ttulo3">
    <w:name w:val="heading 3"/>
    <w:basedOn w:val="Normal"/>
    <w:next w:val="Normal"/>
    <w:qFormat/>
    <w:rsid w:val="00D20709"/>
    <w:pPr>
      <w:keepNext/>
      <w:outlineLvl w:val="2"/>
    </w:pPr>
    <w:rPr>
      <w:rFonts w:ascii="Arial" w:hAnsi="Arial" w:cs="Arial"/>
      <w:sz w:val="24"/>
    </w:rPr>
  </w:style>
  <w:style w:type="paragraph" w:styleId="Ttulo4">
    <w:name w:val="heading 4"/>
    <w:basedOn w:val="Normal"/>
    <w:next w:val="Normal"/>
    <w:qFormat/>
    <w:rsid w:val="00D20709"/>
    <w:pPr>
      <w:keepNext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rsid w:val="00D20709"/>
    <w:pPr>
      <w:keepNext/>
      <w:autoSpaceDE w:val="0"/>
      <w:autoSpaceDN w:val="0"/>
      <w:adjustRightInd w:val="0"/>
      <w:outlineLvl w:val="4"/>
    </w:pPr>
    <w:rPr>
      <w:rFonts w:ascii="Bookman Old Style" w:hAnsi="Bookman Old Style" w:cs="Courier New"/>
      <w:b/>
      <w:bCs/>
    </w:rPr>
  </w:style>
  <w:style w:type="paragraph" w:styleId="Ttulo6">
    <w:name w:val="heading 6"/>
    <w:basedOn w:val="Normal"/>
    <w:next w:val="Normal"/>
    <w:qFormat/>
    <w:rsid w:val="00D20709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2070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D20709"/>
    <w:pPr>
      <w:tabs>
        <w:tab w:val="center" w:pos="4320"/>
        <w:tab w:val="right" w:pos="8640"/>
      </w:tabs>
    </w:pPr>
  </w:style>
  <w:style w:type="character" w:styleId="Refdecomentrio">
    <w:name w:val="annotation reference"/>
    <w:semiHidden/>
    <w:rsid w:val="00D20709"/>
    <w:rPr>
      <w:rFonts w:cs="Times New Roman"/>
      <w:sz w:val="16"/>
    </w:rPr>
  </w:style>
  <w:style w:type="paragraph" w:styleId="Textodecomentrio">
    <w:name w:val="annotation text"/>
    <w:basedOn w:val="Normal"/>
    <w:semiHidden/>
    <w:rsid w:val="00D20709"/>
  </w:style>
  <w:style w:type="character" w:styleId="Hyperlink">
    <w:name w:val="Hyperlink"/>
    <w:rsid w:val="00D20709"/>
    <w:rPr>
      <w:rFonts w:cs="Times New Roman"/>
      <w:color w:val="0000FF"/>
      <w:u w:val="single"/>
    </w:rPr>
  </w:style>
  <w:style w:type="paragraph" w:styleId="Corpodetexto">
    <w:name w:val="Body Text"/>
    <w:basedOn w:val="Normal"/>
    <w:rsid w:val="00D20709"/>
    <w:pPr>
      <w:jc w:val="both"/>
    </w:pPr>
    <w:rPr>
      <w:rFonts w:ascii="Arial" w:hAnsi="Arial" w:cs="Arial"/>
      <w:sz w:val="24"/>
      <w:szCs w:val="24"/>
    </w:rPr>
  </w:style>
  <w:style w:type="paragraph" w:customStyle="1" w:styleId="Endereodoremetente">
    <w:name w:val="Endereço do remetente"/>
    <w:rsid w:val="00D20709"/>
    <w:pPr>
      <w:framePr w:w="8640" w:h="1426" w:hRule="exact" w:wrap="notBeside" w:vAnchor="page" w:hAnchor="page" w:x="1729" w:yAlign="bottom" w:anchorLock="1"/>
      <w:tabs>
        <w:tab w:val="left" w:pos="27814"/>
      </w:tabs>
      <w:spacing w:line="240" w:lineRule="atLeast"/>
      <w:ind w:right="-240"/>
      <w:jc w:val="center"/>
    </w:pPr>
    <w:rPr>
      <w:rFonts w:ascii="Garamond" w:hAnsi="Garamond"/>
      <w:caps/>
      <w:spacing w:val="30"/>
      <w:sz w:val="15"/>
    </w:rPr>
  </w:style>
  <w:style w:type="character" w:styleId="HiperlinkVisitado">
    <w:name w:val="FollowedHyperlink"/>
    <w:rsid w:val="00D20709"/>
    <w:rPr>
      <w:rFonts w:cs="Times New Roman"/>
      <w:color w:val="800080"/>
      <w:u w:val="single"/>
    </w:rPr>
  </w:style>
  <w:style w:type="paragraph" w:styleId="Recuodecorpodetexto">
    <w:name w:val="Body Text Indent"/>
    <w:basedOn w:val="Normal"/>
    <w:rsid w:val="00D20709"/>
    <w:pPr>
      <w:spacing w:before="360"/>
      <w:ind w:left="709" w:hanging="709"/>
      <w:jc w:val="both"/>
    </w:pPr>
    <w:rPr>
      <w:rFonts w:ascii="Arial" w:hAnsi="Arial" w:cs="Arial"/>
      <w:b/>
      <w:bCs/>
      <w:sz w:val="24"/>
    </w:rPr>
  </w:style>
  <w:style w:type="paragraph" w:styleId="Textodebalo">
    <w:name w:val="Balloon Text"/>
    <w:basedOn w:val="Normal"/>
    <w:link w:val="TextodebaloChar"/>
    <w:rsid w:val="004676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locked/>
    <w:rsid w:val="004676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A7A61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2903"/>
  </w:style>
  <w:style w:type="paragraph" w:styleId="Reviso">
    <w:name w:val="Revision"/>
    <w:hidden/>
    <w:uiPriority w:val="99"/>
    <w:semiHidden/>
    <w:rsid w:val="00721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m\Padr&#245;es\Formul&#225;rios%20Padronizados\Modelos%20Word\Carta%20Padr&#227;o%20ECOLUZ%20-%20Ano%202000.INS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D:\Adm\Padrões\Formulários Padronizados\Modelos Word\Carta Padrão ECOLUZ - Ano 2000.INSS.dot</Template>
  <TotalTime>5</TotalTime>
  <Pages>1</Pages>
  <Words>134</Words>
  <Characters>996</Characters>
  <Application>Microsoft Office Word</Application>
  <DocSecurity>0</DocSecurity>
  <Lines>8</Lines>
  <Paragraphs>2</Paragraphs>
  <ScaleCrop>false</ScaleCrop>
  <Company>ECOLUZ Consultores Associados S/C Ltda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Padrão ECOLUZ</dc:title>
  <dc:subject>Formulário modelo</dc:subject>
  <dc:creator>sds</dc:creator>
  <cp:keywords>Modelo de carta</cp:keywords>
  <cp:lastModifiedBy>Laysa De Freitas Marques Holanda</cp:lastModifiedBy>
  <cp:revision>5</cp:revision>
  <cp:lastPrinted>2018-12-26T10:50:00Z</cp:lastPrinted>
  <dcterms:created xsi:type="dcterms:W3CDTF">2023-12-13T14:23:00Z</dcterms:created>
  <dcterms:modified xsi:type="dcterms:W3CDTF">2024-12-04T20:35:00Z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7ad33d-ed35-43c0-b526-22bc83c17deb_Enabled">
    <vt:lpwstr>true</vt:lpwstr>
  </property>
  <property fmtid="{D5CDD505-2E9C-101B-9397-08002B2CF9AE}" pid="3" name="MSIP_Label_797ad33d-ed35-43c0-b526-22bc83c17deb_SetDate">
    <vt:lpwstr>2023-11-17T13:31:23Z</vt:lpwstr>
  </property>
  <property fmtid="{D5CDD505-2E9C-101B-9397-08002B2CF9AE}" pid="4" name="MSIP_Label_797ad33d-ed35-43c0-b526-22bc83c17deb_Method">
    <vt:lpwstr>Standard</vt:lpwstr>
  </property>
  <property fmtid="{D5CDD505-2E9C-101B-9397-08002B2CF9AE}" pid="5" name="MSIP_Label_797ad33d-ed35-43c0-b526-22bc83c17deb_Name">
    <vt:lpwstr>797ad33d-ed35-43c0-b526-22bc83c17deb</vt:lpwstr>
  </property>
  <property fmtid="{D5CDD505-2E9C-101B-9397-08002B2CF9AE}" pid="6" name="MSIP_Label_797ad33d-ed35-43c0-b526-22bc83c17deb_SiteId">
    <vt:lpwstr>d539d4bf-5610-471a-afc2-1c76685cfefa</vt:lpwstr>
  </property>
  <property fmtid="{D5CDD505-2E9C-101B-9397-08002B2CF9AE}" pid="7" name="MSIP_Label_797ad33d-ed35-43c0-b526-22bc83c17deb_ActionId">
    <vt:lpwstr>584302e3-7949-4ba2-9eb9-c0b2ce30b775</vt:lpwstr>
  </property>
  <property fmtid="{D5CDD505-2E9C-101B-9397-08002B2CF9AE}" pid="8" name="MSIP_Label_797ad33d-ed35-43c0-b526-22bc83c17deb_ContentBits">
    <vt:lpwstr>1</vt:lpwstr>
  </property>
</Properties>
</file>